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0" w:rsidRPr="0072070E" w:rsidRDefault="00100E90" w:rsidP="00D84FE5">
      <w:pPr>
        <w:tabs>
          <w:tab w:val="left" w:pos="90"/>
          <w:tab w:val="right" w:pos="9180"/>
        </w:tabs>
        <w:jc w:val="both"/>
        <w:rPr>
          <w:rFonts w:ascii="Cambria" w:hAnsi="Cambria" w:cs="Tahoma"/>
          <w:sz w:val="20"/>
          <w:szCs w:val="20"/>
          <w:lang/>
        </w:rPr>
      </w:pPr>
      <w:r>
        <w:rPr>
          <w:rFonts w:ascii="Platan BG Cyr" w:hAnsi="Platan BG Cyr" w:cs="Tahoma"/>
          <w:sz w:val="20"/>
          <w:szCs w:val="20"/>
          <w:lang/>
        </w:rPr>
        <w:t>Број:</w:t>
      </w:r>
      <w:r w:rsidRPr="00612F31">
        <w:rPr>
          <w:rFonts w:ascii="Platan BG" w:hAnsi="Platan BG" w:cs="Tahoma"/>
          <w:sz w:val="20"/>
          <w:szCs w:val="20"/>
          <w:lang/>
        </w:rPr>
        <w:t xml:space="preserve">   </w:t>
      </w:r>
      <w:r>
        <w:rPr>
          <w:rFonts w:ascii="Platan BG" w:hAnsi="Platan BG" w:cs="Tahoma"/>
          <w:sz w:val="20"/>
          <w:szCs w:val="20"/>
          <w:lang/>
        </w:rPr>
        <w:t>763</w:t>
      </w:r>
      <w:r>
        <w:rPr>
          <w:rFonts w:ascii="Platan BG" w:hAnsi="Platan BG" w:cs="Tahoma"/>
          <w:sz w:val="20"/>
          <w:szCs w:val="20"/>
          <w:lang/>
        </w:rPr>
        <w:t>/</w:t>
      </w:r>
      <w:r>
        <w:rPr>
          <w:rFonts w:ascii="Platan BG" w:hAnsi="Platan BG" w:cs="Tahoma"/>
          <w:sz w:val="20"/>
          <w:szCs w:val="20"/>
        </w:rPr>
        <w:t>2</w:t>
      </w:r>
      <w:r>
        <w:rPr>
          <w:rFonts w:ascii="Platan BG" w:hAnsi="Platan BG" w:cs="Tahoma"/>
          <w:sz w:val="20"/>
          <w:szCs w:val="20"/>
          <w:lang/>
        </w:rPr>
        <w:t xml:space="preserve">                                                                                                                                        </w:t>
      </w:r>
      <w:r>
        <w:rPr>
          <w:rFonts w:ascii="Platan BG" w:hAnsi="Platan BG" w:cs="Tahoma"/>
          <w:sz w:val="20"/>
          <w:szCs w:val="20"/>
        </w:rPr>
        <w:t xml:space="preserve"> </w:t>
      </w:r>
      <w:r>
        <w:rPr>
          <w:rFonts w:ascii="Platan BG Cyr" w:hAnsi="Platan BG Cyr" w:cs="Tahoma"/>
          <w:sz w:val="20"/>
          <w:szCs w:val="20"/>
          <w:lang/>
        </w:rPr>
        <w:t xml:space="preserve">  Београд, </w:t>
      </w:r>
      <w:r>
        <w:rPr>
          <w:rFonts w:ascii="Platan BG" w:hAnsi="Platan BG" w:cs="Tahoma"/>
          <w:sz w:val="20"/>
          <w:szCs w:val="20"/>
          <w:lang/>
        </w:rPr>
        <w:t>0</w:t>
      </w:r>
      <w:r>
        <w:rPr>
          <w:rFonts w:ascii="Platan BG" w:hAnsi="Platan BG" w:cs="Tahoma"/>
          <w:sz w:val="20"/>
          <w:szCs w:val="20"/>
          <w:lang/>
        </w:rPr>
        <w:t>4.0</w:t>
      </w:r>
      <w:r>
        <w:rPr>
          <w:rFonts w:ascii="Platan BG" w:hAnsi="Platan BG" w:cs="Tahoma"/>
          <w:sz w:val="20"/>
          <w:szCs w:val="20"/>
          <w:lang/>
        </w:rPr>
        <w:t>9</w:t>
      </w:r>
      <w:r>
        <w:rPr>
          <w:rFonts w:ascii="Platan BG" w:hAnsi="Platan BG" w:cs="Tahoma"/>
          <w:sz w:val="20"/>
          <w:szCs w:val="20"/>
          <w:lang/>
        </w:rPr>
        <w:t>.2025.</w:t>
      </w:r>
      <w:r>
        <w:rPr>
          <w:rFonts w:ascii="Platan BG" w:hAnsi="Platan BG" w:cs="Tahoma"/>
          <w:sz w:val="20"/>
          <w:szCs w:val="20"/>
          <w:lang/>
        </w:rPr>
        <w:tab/>
      </w:r>
      <w:r w:rsidRPr="00612F31">
        <w:rPr>
          <w:rFonts w:ascii="Platan BG" w:hAnsi="Platan BG" w:cs="Tahoma"/>
          <w:sz w:val="20"/>
          <w:szCs w:val="20"/>
          <w:lang/>
        </w:rPr>
        <w:t xml:space="preserve">    </w:t>
      </w:r>
    </w:p>
    <w:p w:rsidR="00100E90" w:rsidRPr="000B0A33" w:rsidRDefault="00100E90" w:rsidP="000B0A33">
      <w:pPr>
        <w:tabs>
          <w:tab w:val="right" w:pos="9180"/>
        </w:tabs>
        <w:jc w:val="center"/>
        <w:rPr>
          <w:rFonts w:ascii="Cambria" w:hAnsi="Cambria" w:cs="Tahoma"/>
          <w:sz w:val="12"/>
          <w:szCs w:val="12"/>
          <w:lang/>
        </w:rPr>
      </w:pPr>
    </w:p>
    <w:p w:rsidR="00100E90" w:rsidRDefault="00100E90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</w:rPr>
      </w:pPr>
    </w:p>
    <w:p w:rsidR="00100E90" w:rsidRPr="005949DA" w:rsidRDefault="00100E90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  <w:lang/>
        </w:rPr>
      </w:pPr>
      <w:r w:rsidRPr="005949DA">
        <w:rPr>
          <w:rFonts w:ascii="Cambria" w:hAnsi="Cambria" w:cs="Arial"/>
          <w:b/>
          <w:color w:val="FF0000"/>
          <w:lang w:val="sr-Cyrl-CS"/>
        </w:rPr>
        <w:t>СПИСАК - ПОЗИВ КАНДИДАТКИЊАМА</w:t>
      </w:r>
      <w:r w:rsidRPr="005949DA">
        <w:rPr>
          <w:rFonts w:ascii="Cambria" w:hAnsi="Cambria" w:cs="Arial"/>
          <w:b/>
          <w:color w:val="FF0000"/>
        </w:rPr>
        <w:t xml:space="preserve"> </w:t>
      </w:r>
      <w:r w:rsidRPr="005949DA">
        <w:rPr>
          <w:rFonts w:ascii="Cambria" w:hAnsi="Cambria" w:cs="Arial"/>
          <w:b/>
          <w:color w:val="FF0000"/>
          <w:lang w:val="sr-Cyrl-CS"/>
        </w:rPr>
        <w:t>ЗА САСТАВ ЖЕНСКЕ</w:t>
      </w:r>
      <w:r w:rsidRPr="005949DA">
        <w:rPr>
          <w:rFonts w:ascii="Cambria" w:hAnsi="Cambria" w:cs="Arial"/>
          <w:b/>
          <w:color w:val="FF0000"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b/>
          <w:color w:val="FF0000"/>
          <w:lang/>
        </w:rPr>
        <w:t>КАДЕТСКЕ</w:t>
      </w:r>
      <w:r w:rsidRPr="005949DA">
        <w:rPr>
          <w:rFonts w:ascii="Cambria" w:hAnsi="Cambria" w:cs="Arial"/>
          <w:b/>
          <w:color w:val="FF0000"/>
          <w:lang w:val="sr-Cyrl-CS"/>
        </w:rPr>
        <w:t xml:space="preserve"> РЕПРЕЗЕНТАЦИЈЕ СРБИЈЕ - </w:t>
      </w:r>
      <w:r w:rsidRPr="005949DA">
        <w:rPr>
          <w:rFonts w:ascii="Cambria" w:hAnsi="Cambria" w:cs="Arial"/>
          <w:b/>
          <w:color w:val="FF0000"/>
          <w:lang/>
        </w:rPr>
        <w:t>рукометашице рођене 200</w:t>
      </w:r>
      <w:r>
        <w:rPr>
          <w:rFonts w:ascii="Cambria" w:hAnsi="Cambria" w:cs="Arial"/>
          <w:b/>
          <w:color w:val="FF0000"/>
          <w:lang/>
        </w:rPr>
        <w:t>8</w:t>
      </w:r>
      <w:r w:rsidRPr="005949DA">
        <w:rPr>
          <w:rFonts w:ascii="Cambria" w:hAnsi="Cambria" w:cs="Arial"/>
          <w:b/>
          <w:color w:val="FF0000"/>
          <w:lang/>
        </w:rPr>
        <w:t xml:space="preserve">. и млађе </w:t>
      </w:r>
    </w:p>
    <w:p w:rsidR="00100E90" w:rsidRPr="005949DA" w:rsidRDefault="00100E90" w:rsidP="0008278D">
      <w:pPr>
        <w:jc w:val="center"/>
        <w:rPr>
          <w:rFonts w:ascii="Cambria" w:hAnsi="Cambria" w:cs="Arial"/>
          <w:b/>
          <w:color w:val="0070C0"/>
          <w:lang/>
        </w:rPr>
      </w:pP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 ЕХФ недеља националних тимова, </w:t>
      </w:r>
      <w:r>
        <w:rPr>
          <w:rStyle w:val="hps"/>
          <w:rFonts w:ascii="Cambria" w:hAnsi="Cambria" w:cs="Arial"/>
          <w:b/>
          <w:color w:val="0070C0"/>
          <w:lang/>
        </w:rPr>
        <w:t xml:space="preserve">припреме у Кањижи и </w:t>
      </w: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двомеч са </w:t>
      </w:r>
      <w:r>
        <w:rPr>
          <w:rStyle w:val="hps"/>
          <w:rFonts w:ascii="Cambria" w:hAnsi="Cambria" w:cs="Arial"/>
          <w:b/>
          <w:color w:val="0070C0"/>
          <w:lang/>
        </w:rPr>
        <w:t>Чешком</w:t>
      </w: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 </w:t>
      </w:r>
      <w:r>
        <w:rPr>
          <w:rStyle w:val="hps"/>
          <w:rFonts w:ascii="Cambria" w:hAnsi="Cambria" w:cs="Arial"/>
          <w:b/>
          <w:color w:val="0070C0"/>
          <w:lang/>
        </w:rPr>
        <w:t xml:space="preserve">   14 - 21</w:t>
      </w:r>
      <w:r w:rsidRPr="005949DA">
        <w:rPr>
          <w:rStyle w:val="hps"/>
          <w:rFonts w:ascii="Cambria" w:hAnsi="Cambria" w:cs="Arial"/>
          <w:b/>
          <w:color w:val="0070C0"/>
          <w:lang/>
        </w:rPr>
        <w:t>.0</w:t>
      </w:r>
      <w:r>
        <w:rPr>
          <w:rStyle w:val="hps"/>
          <w:rFonts w:ascii="Cambria" w:hAnsi="Cambria" w:cs="Arial"/>
          <w:b/>
          <w:color w:val="0070C0"/>
          <w:lang/>
        </w:rPr>
        <w:t>9</w:t>
      </w:r>
      <w:r w:rsidRPr="005949DA">
        <w:rPr>
          <w:rStyle w:val="hps"/>
          <w:rFonts w:ascii="Cambria" w:hAnsi="Cambria" w:cs="Arial"/>
          <w:b/>
          <w:color w:val="0070C0"/>
          <w:lang/>
        </w:rPr>
        <w:t>.2025.године</w:t>
      </w:r>
    </w:p>
    <w:tbl>
      <w:tblPr>
        <w:tblW w:w="909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68"/>
        <w:gridCol w:w="2562"/>
        <w:gridCol w:w="2160"/>
        <w:gridCol w:w="3600"/>
      </w:tblGrid>
      <w:tr w:rsidR="00100E90" w:rsidRPr="0008278D" w:rsidTr="00286845">
        <w:trPr>
          <w:trHeight w:val="12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00E90" w:rsidRPr="0008278D" w:rsidRDefault="00100E90" w:rsidP="005E7F6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100E90" w:rsidRPr="0008278D" w:rsidRDefault="00100E90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Презиме</w:t>
            </w:r>
            <w:r w:rsidRPr="0008278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и Име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100E90" w:rsidRPr="0008278D" w:rsidRDefault="00100E90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100E90" w:rsidRPr="0008278D" w:rsidRDefault="00100E90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Рукометни клуб</w:t>
            </w:r>
          </w:p>
        </w:tc>
      </w:tr>
      <w:tr w:rsidR="00100E90" w:rsidRPr="0008278D" w:rsidTr="00662237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>Петровић</w:t>
            </w:r>
            <w:r w:rsidRPr="006E0E4D"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</w:t>
            </w:r>
            <w:r w:rsidRPr="00463C43">
              <w:rPr>
                <w:rFonts w:ascii="Cambria" w:hAnsi="Cambria" w:cs="Arial"/>
                <w:bCs/>
                <w:sz w:val="22"/>
                <w:szCs w:val="22"/>
                <w:lang/>
              </w:rPr>
              <w:t>Ања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463C43" w:rsidRDefault="00100E90" w:rsidP="00463C43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463C43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100E90" w:rsidRPr="0008278D" w:rsidTr="00662237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Ђокић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Хелена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100E90" w:rsidRPr="0008278D" w:rsidTr="00286845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Несторовић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Анђела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Металац, Краљево</w:t>
            </w:r>
          </w:p>
        </w:tc>
      </w:tr>
      <w:tr w:rsidR="00100E90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Андрић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Јања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100E90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Лацковић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Ива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Медицинар, Шабац</w:t>
            </w:r>
          </w:p>
        </w:tc>
      </w:tr>
      <w:tr w:rsidR="00100E90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Стојанац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Љиљана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Срем, С.Митровица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Телечки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Калина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десно крило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Темерин, Темерин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Жакула 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Сара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Партизан, Београд</w:t>
            </w:r>
          </w:p>
        </w:tc>
      </w:tr>
      <w:tr w:rsidR="00100E90" w:rsidRPr="0008278D" w:rsidTr="00F6619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Филиповић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Андреа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Топличанин, Прокупље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Душић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Тамара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Радановић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Анастасија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Нови Београд, Београд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Траиловић 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Јана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леви бек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Слога, Петровац на Млави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Валдевит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Дуња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средњи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Милосављевић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Тамара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средњи бек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100E90" w:rsidRPr="0008278D" w:rsidTr="0066223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Ранђеловић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Ања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средњи бек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Наиса, Ниш</w:t>
            </w:r>
          </w:p>
        </w:tc>
      </w:tr>
      <w:tr w:rsidR="00100E90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E90" w:rsidRPr="0008278D" w:rsidRDefault="00100E90" w:rsidP="006E0E4D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Кашиковић </w:t>
            </w: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>Невена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десни бек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0E90" w:rsidRPr="006E0E4D" w:rsidRDefault="00100E90" w:rsidP="006E0E4D">
            <w:pPr>
              <w:jc w:val="both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6E0E4D">
              <w:rPr>
                <w:rFonts w:ascii="Cambria" w:hAnsi="Cambria" w:cs="Arial"/>
                <w:bCs/>
                <w:sz w:val="22"/>
                <w:szCs w:val="22"/>
                <w:lang/>
              </w:rPr>
              <w:t xml:space="preserve">Темерин, Темерин </w:t>
            </w:r>
          </w:p>
        </w:tc>
      </w:tr>
    </w:tbl>
    <w:p w:rsidR="00100E90" w:rsidRPr="0039597F" w:rsidRDefault="00100E90" w:rsidP="0052002D">
      <w:pPr>
        <w:rPr>
          <w:rFonts w:ascii="Cambria" w:hAnsi="Cambria" w:cs="Arial"/>
          <w:sz w:val="8"/>
          <w:szCs w:val="8"/>
          <w:lang/>
        </w:rPr>
      </w:pPr>
    </w:p>
    <w:tbl>
      <w:tblPr>
        <w:tblW w:w="90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0"/>
        <w:gridCol w:w="3600"/>
      </w:tblGrid>
      <w:tr w:rsidR="00100E90" w:rsidRPr="0051380C" w:rsidTr="002675D3">
        <w:trPr>
          <w:trHeight w:val="177"/>
        </w:trPr>
        <w:tc>
          <w:tcPr>
            <w:tcW w:w="9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100E90" w:rsidRPr="002675D3" w:rsidRDefault="00100E90" w:rsidP="002675D3">
            <w:pPr>
              <w:tabs>
                <w:tab w:val="center" w:pos="7800"/>
              </w:tabs>
              <w:jc w:val="center"/>
              <w:rPr>
                <w:rFonts w:ascii="Cambria" w:hAnsi="Cambria" w:cs="Arial"/>
                <w:b/>
                <w:sz w:val="18"/>
                <w:szCs w:val="18"/>
                <w:lang/>
              </w:rPr>
            </w:pPr>
            <w:r w:rsidRPr="002675D3">
              <w:rPr>
                <w:rFonts w:ascii="Cambria" w:hAnsi="Cambria" w:cs="Arial"/>
                <w:b/>
                <w:sz w:val="18"/>
                <w:szCs w:val="18"/>
                <w:lang/>
              </w:rPr>
              <w:t>СТРУЧНИ ШТАБ</w:t>
            </w:r>
          </w:p>
        </w:tc>
      </w:tr>
      <w:tr w:rsidR="00100E90" w:rsidRPr="0051380C" w:rsidTr="002675D3">
        <w:trPr>
          <w:trHeight w:val="283"/>
        </w:trPr>
        <w:tc>
          <w:tcPr>
            <w:tcW w:w="54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E90" w:rsidRPr="002675D3" w:rsidRDefault="00100E90" w:rsidP="00B16D53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СЕЛЕКТОР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E90" w:rsidRPr="002675D3" w:rsidRDefault="00100E90" w:rsidP="008522AB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Бојковић </w:t>
            </w: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Весна</w:t>
            </w:r>
          </w:p>
        </w:tc>
      </w:tr>
      <w:tr w:rsidR="00100E90" w:rsidRPr="0051380C" w:rsidTr="002675D3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100E90" w:rsidRPr="002675D3" w:rsidRDefault="00100E90" w:rsidP="0059339F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ТРЕНЕР ГОЛМАНА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100E90" w:rsidRPr="002675D3" w:rsidRDefault="00100E90" w:rsidP="0059339F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Ђерић </w:t>
            </w: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Слађана</w:t>
            </w:r>
          </w:p>
        </w:tc>
      </w:tr>
      <w:tr w:rsidR="00100E90" w:rsidRPr="0051380C" w:rsidTr="002675D3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100E90" w:rsidRPr="002675D3" w:rsidRDefault="00100E90" w:rsidP="007B2C6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ФИЗИОТЕРАПЕУТ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100E90" w:rsidRPr="002675D3" w:rsidRDefault="00100E90" w:rsidP="007B2C66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2675D3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Павловић </w:t>
            </w:r>
            <w:r w:rsidRPr="002675D3">
              <w:rPr>
                <w:rFonts w:ascii="Cambria" w:hAnsi="Cambria" w:cs="Arial"/>
                <w:bCs/>
                <w:sz w:val="22"/>
                <w:szCs w:val="22"/>
                <w:lang/>
              </w:rPr>
              <w:t>Огњен</w:t>
            </w:r>
          </w:p>
        </w:tc>
      </w:tr>
    </w:tbl>
    <w:p w:rsidR="00100E90" w:rsidRPr="002D5603" w:rsidRDefault="00100E90" w:rsidP="002D5603">
      <w:pPr>
        <w:rPr>
          <w:rFonts w:ascii="Cambria" w:hAnsi="Cambria" w:cs="Arial"/>
          <w:b/>
          <w:sz w:val="22"/>
          <w:szCs w:val="22"/>
          <w:lang/>
        </w:rPr>
      </w:pPr>
    </w:p>
    <w:p w:rsidR="00100E90" w:rsidRDefault="00100E90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bookmarkStart w:id="0" w:name="_Hlk159000050"/>
      <w:r>
        <w:rPr>
          <w:rFonts w:ascii="Cambria" w:hAnsi="Cambria" w:cs="Arial"/>
          <w:b/>
          <w:sz w:val="22"/>
          <w:szCs w:val="22"/>
          <w:lang/>
        </w:rPr>
        <w:t>ОБАВЕЗЕ КЛУБОВА:</w:t>
      </w:r>
    </w:p>
    <w:p w:rsidR="00100E90" w:rsidRPr="00375E71" w:rsidRDefault="00100E90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обавестити рукометашице о позиву, одмах по пријему истог</w:t>
      </w:r>
    </w:p>
    <w:p w:rsidR="00100E90" w:rsidRPr="00375E71" w:rsidRDefault="00100E90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потврдити учешће позваних рукометашица најкасније до </w:t>
      </w:r>
      <w:r>
        <w:rPr>
          <w:rFonts w:ascii="Cambria" w:hAnsi="Cambria" w:cs="Arial"/>
          <w:b/>
          <w:sz w:val="22"/>
          <w:szCs w:val="22"/>
          <w:lang/>
        </w:rPr>
        <w:t>среде</w:t>
      </w:r>
      <w:r w:rsidRPr="009347D7">
        <w:rPr>
          <w:rFonts w:ascii="Cambria" w:hAnsi="Cambria" w:cs="Arial"/>
          <w:b/>
          <w:sz w:val="22"/>
          <w:szCs w:val="22"/>
          <w:lang/>
        </w:rPr>
        <w:t xml:space="preserve">, </w:t>
      </w:r>
      <w:r>
        <w:rPr>
          <w:rFonts w:ascii="Cambria" w:hAnsi="Cambria" w:cs="Arial"/>
          <w:b/>
          <w:sz w:val="22"/>
          <w:szCs w:val="22"/>
          <w:lang/>
        </w:rPr>
        <w:t>10</w:t>
      </w:r>
      <w:r w:rsidRPr="009347D7">
        <w:rPr>
          <w:rFonts w:ascii="Cambria" w:hAnsi="Cambria" w:cs="Arial"/>
          <w:b/>
          <w:sz w:val="22"/>
          <w:szCs w:val="22"/>
          <w:lang/>
        </w:rPr>
        <w:t>.</w:t>
      </w:r>
      <w:r>
        <w:rPr>
          <w:rFonts w:ascii="Cambria" w:hAnsi="Cambria" w:cs="Arial"/>
          <w:b/>
          <w:sz w:val="22"/>
          <w:szCs w:val="22"/>
          <w:lang/>
        </w:rPr>
        <w:t>09</w:t>
      </w:r>
      <w:r w:rsidRPr="009347D7">
        <w:rPr>
          <w:rFonts w:ascii="Cambria" w:hAnsi="Cambria" w:cs="Arial"/>
          <w:b/>
          <w:sz w:val="22"/>
          <w:szCs w:val="22"/>
          <w:lang/>
        </w:rPr>
        <w:t>.202</w:t>
      </w:r>
      <w:r>
        <w:rPr>
          <w:rFonts w:ascii="Cambria" w:hAnsi="Cambria" w:cs="Arial"/>
          <w:b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године, до 1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часова, искључиво електронском поштом на </w:t>
      </w:r>
      <w:hyperlink r:id="rId7" w:history="1">
        <w:r w:rsidRPr="008926A9">
          <w:rPr>
            <w:rStyle w:val="Hyperlink"/>
            <w:rFonts w:ascii="Cambria" w:hAnsi="Cambria" w:cs="Arial"/>
            <w:bCs/>
            <w:sz w:val="22"/>
            <w:szCs w:val="22"/>
          </w:rPr>
          <w:t>na</w:t>
        </w:r>
        <w:r w:rsidRPr="008926A9">
          <w:rPr>
            <w:rStyle w:val="Hyperlink"/>
            <w:rFonts w:ascii="Cambria" w:hAnsi="Cambria" w:cs="Arial"/>
            <w:bCs/>
            <w:sz w:val="22"/>
            <w:szCs w:val="22"/>
            <w:lang/>
          </w:rPr>
          <w:t>@rss.org.rs</w:t>
        </w:r>
      </w:hyperlink>
      <w:r w:rsidRPr="00375E71">
        <w:rPr>
          <w:rFonts w:ascii="Cambria" w:hAnsi="Cambria" w:cs="Arial"/>
          <w:bCs/>
          <w:sz w:val="22"/>
          <w:szCs w:val="22"/>
          <w:lang/>
        </w:rPr>
        <w:t xml:space="preserve"> </w:t>
      </w:r>
      <w:r>
        <w:rPr>
          <w:rFonts w:ascii="Cambria" w:hAnsi="Cambria" w:cs="Arial"/>
          <w:bCs/>
          <w:sz w:val="22"/>
          <w:szCs w:val="22"/>
          <w:lang/>
        </w:rPr>
        <w:t>!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</w:p>
    <w:p w:rsidR="00100E90" w:rsidRPr="00DF5262" w:rsidRDefault="00100E90" w:rsidP="005949DA">
      <w:pPr>
        <w:pStyle w:val="NoSpacing"/>
        <w:numPr>
          <w:ilvl w:val="0"/>
          <w:numId w:val="26"/>
        </w:numPr>
        <w:ind w:left="540"/>
        <w:jc w:val="both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  <w:lang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</w:t>
      </w:r>
      <w:r>
        <w:rPr>
          <w:rFonts w:ascii="Cambria" w:hAnsi="Cambria" w:cs="Arial"/>
          <w:sz w:val="22"/>
          <w:lang w:val="ru-RU"/>
        </w:rPr>
        <w:t>иц</w:t>
      </w:r>
      <w:r w:rsidRPr="00DF5262">
        <w:rPr>
          <w:rFonts w:ascii="Cambria" w:hAnsi="Cambria" w:cs="Arial"/>
          <w:sz w:val="22"/>
          <w:lang w:val="ru-RU"/>
        </w:rPr>
        <w:t xml:space="preserve">а до </w:t>
      </w:r>
      <w:r>
        <w:rPr>
          <w:rFonts w:ascii="Cambria" w:hAnsi="Cambria" w:cs="Arial"/>
          <w:sz w:val="22"/>
          <w:lang/>
        </w:rPr>
        <w:t>Кањиже/Београда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</w:p>
    <w:p w:rsidR="00100E90" w:rsidRDefault="00100E90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ОБАВЕЗЕ РУКОМЕТАШИЦА:</w:t>
      </w:r>
    </w:p>
    <w:p w:rsidR="00100E90" w:rsidRPr="00375E71" w:rsidRDefault="00100E90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понети личне ствари, спортску опрему за тренинге, опрему задужену на акцијама репрезентације</w:t>
      </w:r>
      <w:r>
        <w:rPr>
          <w:rFonts w:ascii="Cambria" w:hAnsi="Cambria" w:cs="Arial"/>
          <w:bCs/>
          <w:sz w:val="22"/>
          <w:szCs w:val="22"/>
        </w:rPr>
        <w:t>,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здравствену књижицу и </w:t>
      </w:r>
      <w:r w:rsidRPr="002D502F">
        <w:rPr>
          <w:rFonts w:ascii="Cambria" w:hAnsi="Cambria" w:cs="Arial"/>
          <w:b/>
          <w:color w:val="FF0000"/>
          <w:sz w:val="22"/>
          <w:szCs w:val="22"/>
          <w:lang/>
        </w:rPr>
        <w:t>ПАСОШ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</w:p>
    <w:p w:rsidR="00100E90" w:rsidRDefault="00100E90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/>
          <w:color w:val="FF0000"/>
          <w:sz w:val="22"/>
          <w:szCs w:val="22"/>
          <w:lang/>
        </w:rPr>
      </w:pP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Окупљање је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недељу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14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9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.202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5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. године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Београду, РСС Тошин бунар 272 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до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10.00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ч.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 Када се креће пут Кањиже хотел Аква Панон.</w:t>
      </w:r>
    </w:p>
    <w:p w:rsidR="00100E90" w:rsidRDefault="00100E90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/>
          <w:sz w:val="22"/>
          <w:szCs w:val="22"/>
          <w:lang/>
        </w:rPr>
      </w:pPr>
      <w:r w:rsidRPr="005949DA">
        <w:rPr>
          <w:rFonts w:ascii="Cambria" w:hAnsi="Cambria" w:cs="Arial"/>
          <w:b/>
          <w:sz w:val="22"/>
          <w:szCs w:val="22"/>
          <w:lang/>
        </w:rPr>
        <w:t xml:space="preserve">Планиране су тренажне активности </w:t>
      </w:r>
      <w:r>
        <w:rPr>
          <w:rFonts w:ascii="Cambria" w:hAnsi="Cambria" w:cs="Arial"/>
          <w:b/>
          <w:sz w:val="22"/>
          <w:szCs w:val="22"/>
          <w:lang/>
        </w:rPr>
        <w:t xml:space="preserve">14-17.9. 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и контролне утакмице са репрезентацијом </w:t>
      </w:r>
      <w:r>
        <w:rPr>
          <w:rFonts w:ascii="Cambria" w:hAnsi="Cambria" w:cs="Arial"/>
          <w:b/>
          <w:sz w:val="22"/>
          <w:szCs w:val="22"/>
          <w:lang/>
        </w:rPr>
        <w:t>Чешке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sz w:val="22"/>
          <w:szCs w:val="22"/>
          <w:lang/>
        </w:rPr>
        <w:t>19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. и </w:t>
      </w:r>
      <w:r>
        <w:rPr>
          <w:rFonts w:ascii="Cambria" w:hAnsi="Cambria" w:cs="Arial"/>
          <w:b/>
          <w:sz w:val="22"/>
          <w:szCs w:val="22"/>
          <w:lang/>
        </w:rPr>
        <w:t>20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. </w:t>
      </w:r>
      <w:r>
        <w:rPr>
          <w:rFonts w:ascii="Cambria" w:hAnsi="Cambria" w:cs="Arial"/>
          <w:b/>
          <w:sz w:val="22"/>
          <w:szCs w:val="22"/>
          <w:lang/>
        </w:rPr>
        <w:t>септембра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 у </w:t>
      </w:r>
      <w:r>
        <w:rPr>
          <w:rFonts w:ascii="Cambria" w:hAnsi="Cambria" w:cs="Arial"/>
          <w:b/>
          <w:sz w:val="22"/>
          <w:szCs w:val="22"/>
          <w:lang/>
        </w:rPr>
        <w:t>Сланом, Чешка.</w:t>
      </w:r>
    </w:p>
    <w:p w:rsidR="00100E90" w:rsidRDefault="00100E90" w:rsidP="005949DA">
      <w:pPr>
        <w:pStyle w:val="ListParagraph"/>
        <w:numPr>
          <w:ilvl w:val="0"/>
          <w:numId w:val="27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Крај активности у </w:t>
      </w:r>
      <w:r>
        <w:rPr>
          <w:rFonts w:ascii="Cambria" w:hAnsi="Cambria" w:cs="Arial"/>
          <w:bCs/>
          <w:sz w:val="22"/>
          <w:szCs w:val="22"/>
          <w:lang/>
        </w:rPr>
        <w:t>недељау</w:t>
      </w:r>
      <w:r w:rsidRPr="00375E71">
        <w:rPr>
          <w:rFonts w:ascii="Cambria" w:hAnsi="Cambria" w:cs="Arial"/>
          <w:bCs/>
          <w:sz w:val="22"/>
          <w:szCs w:val="22"/>
          <w:lang/>
        </w:rPr>
        <w:t>,</w:t>
      </w:r>
      <w:r>
        <w:rPr>
          <w:rFonts w:ascii="Cambria" w:hAnsi="Cambria" w:cs="Arial"/>
          <w:bCs/>
          <w:sz w:val="22"/>
          <w:szCs w:val="22"/>
          <w:lang/>
        </w:rPr>
        <w:t xml:space="preserve"> 21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  <w:r>
        <w:rPr>
          <w:rFonts w:ascii="Cambria" w:hAnsi="Cambria" w:cs="Arial"/>
          <w:bCs/>
          <w:sz w:val="22"/>
          <w:szCs w:val="22"/>
          <w:lang/>
        </w:rPr>
        <w:t>09</w:t>
      </w:r>
      <w:r w:rsidRPr="00375E71">
        <w:rPr>
          <w:rFonts w:ascii="Cambria" w:hAnsi="Cambria" w:cs="Arial"/>
          <w:bCs/>
          <w:sz w:val="22"/>
          <w:szCs w:val="22"/>
          <w:lang/>
        </w:rPr>
        <w:t>.202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</w:t>
      </w:r>
      <w:r>
        <w:rPr>
          <w:rFonts w:ascii="Cambria" w:hAnsi="Cambria" w:cs="Arial"/>
          <w:bCs/>
          <w:sz w:val="22"/>
          <w:szCs w:val="22"/>
          <w:lang/>
        </w:rPr>
        <w:t xml:space="preserve"> по повратку из Прага у преподневним сатима.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  <w:r>
        <w:rPr>
          <w:rFonts w:ascii="Cambria" w:hAnsi="Cambria" w:cs="Arial"/>
          <w:bCs/>
          <w:sz w:val="22"/>
          <w:szCs w:val="22"/>
          <w:lang/>
        </w:rPr>
        <w:t xml:space="preserve">     </w:t>
      </w:r>
    </w:p>
    <w:p w:rsidR="00100E90" w:rsidRPr="002516F4" w:rsidRDefault="00100E90" w:rsidP="005949DA">
      <w:pPr>
        <w:ind w:left="270"/>
        <w:jc w:val="both"/>
        <w:rPr>
          <w:rFonts w:ascii="Cambria" w:hAnsi="Cambria" w:cs="Arial"/>
          <w:bCs/>
          <w:sz w:val="8"/>
          <w:szCs w:val="8"/>
          <w:lang/>
        </w:rPr>
      </w:pPr>
    </w:p>
    <w:p w:rsidR="00100E90" w:rsidRDefault="00100E90" w:rsidP="005949DA">
      <w:pPr>
        <w:jc w:val="both"/>
        <w:rPr>
          <w:rFonts w:ascii="Cambria" w:hAnsi="Cambria" w:cs="Arial"/>
          <w:bCs/>
          <w:sz w:val="22"/>
          <w:szCs w:val="22"/>
          <w:lang/>
        </w:rPr>
      </w:pPr>
      <w:r>
        <w:rPr>
          <w:rFonts w:ascii="Cambria" w:hAnsi="Cambria" w:cs="Arial"/>
          <w:bCs/>
          <w:sz w:val="22"/>
          <w:szCs w:val="22"/>
          <w:lang/>
        </w:rPr>
        <w:t xml:space="preserve">Спортски поздрав!    </w:t>
      </w:r>
      <w:r>
        <w:rPr>
          <w:rFonts w:ascii="Cambria" w:hAnsi="Cambria" w:cs="Arial"/>
          <w:bCs/>
          <w:sz w:val="22"/>
          <w:szCs w:val="22"/>
          <w:lang/>
        </w:rPr>
        <w:tab/>
      </w:r>
    </w:p>
    <w:p w:rsidR="00100E90" w:rsidRDefault="00100E90" w:rsidP="005949DA">
      <w:pPr>
        <w:ind w:left="270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/>
          <w:lang/>
        </w:rPr>
        <w:t xml:space="preserve">Тренер </w:t>
      </w:r>
      <w:r>
        <w:rPr>
          <w:rFonts w:ascii="Cambria" w:hAnsi="Cambria" w:cs="Arial"/>
          <w:b/>
          <w:lang w:val="ru-RU"/>
        </w:rPr>
        <w:t>кадетске репрезентације Србије</w:t>
      </w:r>
    </w:p>
    <w:p w:rsidR="00100E90" w:rsidRPr="002D5603" w:rsidRDefault="00100E90" w:rsidP="005949DA">
      <w:pPr>
        <w:ind w:left="1710" w:firstLine="450"/>
        <w:jc w:val="center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/>
          <w:i/>
          <w:iCs/>
          <w:lang w:val="ru-RU"/>
        </w:rPr>
        <w:t xml:space="preserve">                                      Весна Бојковић</w:t>
      </w:r>
      <w:r>
        <w:rPr>
          <w:rFonts w:ascii="Cambria" w:hAnsi="Cambria" w:cs="Arial"/>
          <w:b/>
          <w:lang w:val="ru-RU"/>
        </w:rPr>
        <w:t>, с.р</w:t>
      </w:r>
      <w:bookmarkEnd w:id="0"/>
    </w:p>
    <w:sectPr w:rsidR="00100E90" w:rsidRPr="002D5603" w:rsidSect="000B0A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90" w:rsidRDefault="00100E90">
      <w:r>
        <w:separator/>
      </w:r>
    </w:p>
  </w:endnote>
  <w:endnote w:type="continuationSeparator" w:id="0">
    <w:p w:rsidR="00100E90" w:rsidRDefault="0010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tan BG Cyr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tan B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90" w:rsidRPr="00765E00" w:rsidRDefault="00100E90" w:rsidP="00DB7E89">
    <w:pPr>
      <w:pStyle w:val="Footer"/>
      <w:jc w:val="center"/>
    </w:pPr>
    <w:r w:rsidRPr="00E45E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7" o:spid="_x0000_i1026" type="#_x0000_t75" style="width:440.25pt;height:45.7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90" w:rsidRDefault="00100E90">
    <w:pPr>
      <w:pStyle w:val="Footer"/>
    </w:pPr>
    <w:r w:rsidRPr="00E45E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63.5pt;height:4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90" w:rsidRDefault="00100E90">
      <w:r>
        <w:separator/>
      </w:r>
    </w:p>
  </w:footnote>
  <w:footnote w:type="continuationSeparator" w:id="0">
    <w:p w:rsidR="00100E90" w:rsidRDefault="0010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90" w:rsidRDefault="00100E90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90" w:rsidRDefault="00100E90">
    <w:pPr>
      <w:pStyle w:val="Header"/>
    </w:pPr>
    <w:r w:rsidRPr="002675D3">
      <w:rPr>
        <w:rFonts w:ascii="Segoe UI" w:hAnsi="Segoe U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black background with red textDescription automatically generated" style="width:450.7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E18"/>
    <w:multiLevelType w:val="hybridMultilevel"/>
    <w:tmpl w:val="17C2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22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5"/>
  </w:num>
  <w:num w:numId="12">
    <w:abstractNumId w:val="20"/>
  </w:num>
  <w:num w:numId="13">
    <w:abstractNumId w:val="16"/>
  </w:num>
  <w:num w:numId="14">
    <w:abstractNumId w:val="0"/>
  </w:num>
  <w:num w:numId="15">
    <w:abstractNumId w:val="12"/>
  </w:num>
  <w:num w:numId="16">
    <w:abstractNumId w:val="21"/>
  </w:num>
  <w:num w:numId="17">
    <w:abstractNumId w:val="7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6"/>
  </w:num>
  <w:num w:numId="23">
    <w:abstractNumId w:val="1"/>
  </w:num>
  <w:num w:numId="24">
    <w:abstractNumId w:val="2"/>
  </w:num>
  <w:num w:numId="25">
    <w:abstractNumId w:val="24"/>
  </w:num>
  <w:num w:numId="26">
    <w:abstractNumId w:val="17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12A2C"/>
    <w:rsid w:val="00015045"/>
    <w:rsid w:val="000203B7"/>
    <w:rsid w:val="00025570"/>
    <w:rsid w:val="00036C92"/>
    <w:rsid w:val="00043351"/>
    <w:rsid w:val="00045DF8"/>
    <w:rsid w:val="000475CF"/>
    <w:rsid w:val="00053DC7"/>
    <w:rsid w:val="00054519"/>
    <w:rsid w:val="0006343F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928BA"/>
    <w:rsid w:val="000A3A38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1789"/>
    <w:rsid w:val="000E3D52"/>
    <w:rsid w:val="000F2A0F"/>
    <w:rsid w:val="000F45F0"/>
    <w:rsid w:val="00100E90"/>
    <w:rsid w:val="001064F0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4F7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87336"/>
    <w:rsid w:val="00192408"/>
    <w:rsid w:val="001A121D"/>
    <w:rsid w:val="001A7739"/>
    <w:rsid w:val="001B464D"/>
    <w:rsid w:val="001C309B"/>
    <w:rsid w:val="001C760F"/>
    <w:rsid w:val="001D60E1"/>
    <w:rsid w:val="001E6B5A"/>
    <w:rsid w:val="001E6F25"/>
    <w:rsid w:val="001F0498"/>
    <w:rsid w:val="001F399D"/>
    <w:rsid w:val="001F53B0"/>
    <w:rsid w:val="0020678A"/>
    <w:rsid w:val="0020687A"/>
    <w:rsid w:val="00211851"/>
    <w:rsid w:val="00214A01"/>
    <w:rsid w:val="00215C2F"/>
    <w:rsid w:val="00216304"/>
    <w:rsid w:val="00231AF4"/>
    <w:rsid w:val="00243C1D"/>
    <w:rsid w:val="002516F4"/>
    <w:rsid w:val="0025297B"/>
    <w:rsid w:val="00254534"/>
    <w:rsid w:val="00254730"/>
    <w:rsid w:val="00256382"/>
    <w:rsid w:val="00262DD0"/>
    <w:rsid w:val="00265E61"/>
    <w:rsid w:val="002675D3"/>
    <w:rsid w:val="002725A2"/>
    <w:rsid w:val="002806A2"/>
    <w:rsid w:val="00281791"/>
    <w:rsid w:val="00286845"/>
    <w:rsid w:val="00290C7C"/>
    <w:rsid w:val="0029669D"/>
    <w:rsid w:val="00297F10"/>
    <w:rsid w:val="002A294D"/>
    <w:rsid w:val="002A3190"/>
    <w:rsid w:val="002B06F9"/>
    <w:rsid w:val="002B615A"/>
    <w:rsid w:val="002C1918"/>
    <w:rsid w:val="002C62FB"/>
    <w:rsid w:val="002D0395"/>
    <w:rsid w:val="002D502F"/>
    <w:rsid w:val="002D5603"/>
    <w:rsid w:val="002D79A3"/>
    <w:rsid w:val="002E261F"/>
    <w:rsid w:val="002E2C6E"/>
    <w:rsid w:val="002F3C08"/>
    <w:rsid w:val="00316568"/>
    <w:rsid w:val="00316B4B"/>
    <w:rsid w:val="003174A3"/>
    <w:rsid w:val="00320A67"/>
    <w:rsid w:val="00323AE6"/>
    <w:rsid w:val="00326A34"/>
    <w:rsid w:val="00326C5F"/>
    <w:rsid w:val="0033064A"/>
    <w:rsid w:val="00335799"/>
    <w:rsid w:val="003364B4"/>
    <w:rsid w:val="00337740"/>
    <w:rsid w:val="00337ABA"/>
    <w:rsid w:val="0034249D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40124B"/>
    <w:rsid w:val="00404802"/>
    <w:rsid w:val="0042026C"/>
    <w:rsid w:val="00425B4D"/>
    <w:rsid w:val="00431BB7"/>
    <w:rsid w:val="004341A4"/>
    <w:rsid w:val="00436D98"/>
    <w:rsid w:val="004421B7"/>
    <w:rsid w:val="00445168"/>
    <w:rsid w:val="00447F1D"/>
    <w:rsid w:val="00451560"/>
    <w:rsid w:val="0045522D"/>
    <w:rsid w:val="00463C43"/>
    <w:rsid w:val="00471004"/>
    <w:rsid w:val="00481A67"/>
    <w:rsid w:val="00484A2A"/>
    <w:rsid w:val="00484F8C"/>
    <w:rsid w:val="004967A4"/>
    <w:rsid w:val="004B6571"/>
    <w:rsid w:val="004C449E"/>
    <w:rsid w:val="004D24C6"/>
    <w:rsid w:val="004D2893"/>
    <w:rsid w:val="004D4974"/>
    <w:rsid w:val="004E043D"/>
    <w:rsid w:val="004E17C3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44E00"/>
    <w:rsid w:val="005506EE"/>
    <w:rsid w:val="0055162B"/>
    <w:rsid w:val="00552493"/>
    <w:rsid w:val="005560D7"/>
    <w:rsid w:val="00561DDD"/>
    <w:rsid w:val="005648AC"/>
    <w:rsid w:val="00567674"/>
    <w:rsid w:val="00570AB6"/>
    <w:rsid w:val="0057528A"/>
    <w:rsid w:val="0059339F"/>
    <w:rsid w:val="005949DA"/>
    <w:rsid w:val="00596A4B"/>
    <w:rsid w:val="00597CC5"/>
    <w:rsid w:val="005A001C"/>
    <w:rsid w:val="005A0299"/>
    <w:rsid w:val="005A68F0"/>
    <w:rsid w:val="005B6BFF"/>
    <w:rsid w:val="005C54EE"/>
    <w:rsid w:val="005D0760"/>
    <w:rsid w:val="005D2A20"/>
    <w:rsid w:val="005D6524"/>
    <w:rsid w:val="005D73DC"/>
    <w:rsid w:val="005E10D3"/>
    <w:rsid w:val="005E7F69"/>
    <w:rsid w:val="005F115F"/>
    <w:rsid w:val="005F1BB1"/>
    <w:rsid w:val="005F5AB8"/>
    <w:rsid w:val="00602B68"/>
    <w:rsid w:val="00612F31"/>
    <w:rsid w:val="006214D3"/>
    <w:rsid w:val="0062551A"/>
    <w:rsid w:val="0063000A"/>
    <w:rsid w:val="006319D0"/>
    <w:rsid w:val="00655BD8"/>
    <w:rsid w:val="00662237"/>
    <w:rsid w:val="0066233E"/>
    <w:rsid w:val="00663DE5"/>
    <w:rsid w:val="00666136"/>
    <w:rsid w:val="00673775"/>
    <w:rsid w:val="00680761"/>
    <w:rsid w:val="00681B50"/>
    <w:rsid w:val="0068437C"/>
    <w:rsid w:val="00687751"/>
    <w:rsid w:val="00693367"/>
    <w:rsid w:val="0069693D"/>
    <w:rsid w:val="00697B80"/>
    <w:rsid w:val="006A0ACE"/>
    <w:rsid w:val="006A7CD2"/>
    <w:rsid w:val="006B5D98"/>
    <w:rsid w:val="006C55CF"/>
    <w:rsid w:val="006D08E1"/>
    <w:rsid w:val="006D24E7"/>
    <w:rsid w:val="006D2A75"/>
    <w:rsid w:val="006D58F7"/>
    <w:rsid w:val="006D7B14"/>
    <w:rsid w:val="006E02B0"/>
    <w:rsid w:val="006E0E4D"/>
    <w:rsid w:val="006E2046"/>
    <w:rsid w:val="006E38B4"/>
    <w:rsid w:val="006E6C07"/>
    <w:rsid w:val="006F3EF5"/>
    <w:rsid w:val="006F5490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2D42"/>
    <w:rsid w:val="007F6517"/>
    <w:rsid w:val="00811B16"/>
    <w:rsid w:val="008126B7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82BB6"/>
    <w:rsid w:val="008853A4"/>
    <w:rsid w:val="00885F07"/>
    <w:rsid w:val="00886F3E"/>
    <w:rsid w:val="00890246"/>
    <w:rsid w:val="00892103"/>
    <w:rsid w:val="008926A9"/>
    <w:rsid w:val="008931A6"/>
    <w:rsid w:val="008932FE"/>
    <w:rsid w:val="008976B1"/>
    <w:rsid w:val="00897C63"/>
    <w:rsid w:val="008B4087"/>
    <w:rsid w:val="008B6335"/>
    <w:rsid w:val="008B7D5F"/>
    <w:rsid w:val="008C7DE9"/>
    <w:rsid w:val="008D6D71"/>
    <w:rsid w:val="008E0175"/>
    <w:rsid w:val="008F06C2"/>
    <w:rsid w:val="008F0929"/>
    <w:rsid w:val="008F1023"/>
    <w:rsid w:val="008F2545"/>
    <w:rsid w:val="008F3421"/>
    <w:rsid w:val="008F37AE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47D7"/>
    <w:rsid w:val="009403FA"/>
    <w:rsid w:val="00954064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519F"/>
    <w:rsid w:val="009C671B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194B"/>
    <w:rsid w:val="00A3196E"/>
    <w:rsid w:val="00A37585"/>
    <w:rsid w:val="00A4686C"/>
    <w:rsid w:val="00A47644"/>
    <w:rsid w:val="00A56450"/>
    <w:rsid w:val="00A62057"/>
    <w:rsid w:val="00A6779E"/>
    <w:rsid w:val="00A746EB"/>
    <w:rsid w:val="00A77524"/>
    <w:rsid w:val="00A80768"/>
    <w:rsid w:val="00AA2917"/>
    <w:rsid w:val="00AA42B9"/>
    <w:rsid w:val="00AA6F4F"/>
    <w:rsid w:val="00AA7EF9"/>
    <w:rsid w:val="00AB1125"/>
    <w:rsid w:val="00AB4225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32B"/>
    <w:rsid w:val="00B4182F"/>
    <w:rsid w:val="00B46D9A"/>
    <w:rsid w:val="00B50923"/>
    <w:rsid w:val="00B54977"/>
    <w:rsid w:val="00B73E5E"/>
    <w:rsid w:val="00B77025"/>
    <w:rsid w:val="00B777E4"/>
    <w:rsid w:val="00B9250B"/>
    <w:rsid w:val="00BA0B05"/>
    <w:rsid w:val="00BB375A"/>
    <w:rsid w:val="00BC1E93"/>
    <w:rsid w:val="00BC275F"/>
    <w:rsid w:val="00BC54CD"/>
    <w:rsid w:val="00BD1CA3"/>
    <w:rsid w:val="00BD7A24"/>
    <w:rsid w:val="00BE20B1"/>
    <w:rsid w:val="00BE312C"/>
    <w:rsid w:val="00BE5D75"/>
    <w:rsid w:val="00C01252"/>
    <w:rsid w:val="00C200B4"/>
    <w:rsid w:val="00C21E43"/>
    <w:rsid w:val="00C22D0B"/>
    <w:rsid w:val="00C358AB"/>
    <w:rsid w:val="00C35DE6"/>
    <w:rsid w:val="00C465F1"/>
    <w:rsid w:val="00C46AAB"/>
    <w:rsid w:val="00C503ED"/>
    <w:rsid w:val="00C52850"/>
    <w:rsid w:val="00C60036"/>
    <w:rsid w:val="00C62143"/>
    <w:rsid w:val="00C66D80"/>
    <w:rsid w:val="00C72A17"/>
    <w:rsid w:val="00C74AEC"/>
    <w:rsid w:val="00C75BFE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13852"/>
    <w:rsid w:val="00D33A74"/>
    <w:rsid w:val="00D54320"/>
    <w:rsid w:val="00D55D04"/>
    <w:rsid w:val="00D61E17"/>
    <w:rsid w:val="00D66FC9"/>
    <w:rsid w:val="00D673A5"/>
    <w:rsid w:val="00D725C7"/>
    <w:rsid w:val="00D74822"/>
    <w:rsid w:val="00D7662B"/>
    <w:rsid w:val="00D77796"/>
    <w:rsid w:val="00D84FE5"/>
    <w:rsid w:val="00D86A3D"/>
    <w:rsid w:val="00D87A26"/>
    <w:rsid w:val="00DA1566"/>
    <w:rsid w:val="00DA1EFF"/>
    <w:rsid w:val="00DA4DD8"/>
    <w:rsid w:val="00DB3BCF"/>
    <w:rsid w:val="00DB7121"/>
    <w:rsid w:val="00DB7407"/>
    <w:rsid w:val="00DB7E89"/>
    <w:rsid w:val="00DD5AF4"/>
    <w:rsid w:val="00DE1B04"/>
    <w:rsid w:val="00DE632A"/>
    <w:rsid w:val="00DF1924"/>
    <w:rsid w:val="00DF1EB9"/>
    <w:rsid w:val="00DF5262"/>
    <w:rsid w:val="00E0312B"/>
    <w:rsid w:val="00E06483"/>
    <w:rsid w:val="00E10476"/>
    <w:rsid w:val="00E136CB"/>
    <w:rsid w:val="00E21AB0"/>
    <w:rsid w:val="00E2231E"/>
    <w:rsid w:val="00E22F0E"/>
    <w:rsid w:val="00E303F7"/>
    <w:rsid w:val="00E313E8"/>
    <w:rsid w:val="00E31B65"/>
    <w:rsid w:val="00E40EBF"/>
    <w:rsid w:val="00E45613"/>
    <w:rsid w:val="00E459BE"/>
    <w:rsid w:val="00E45E26"/>
    <w:rsid w:val="00E47764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0F68"/>
    <w:rsid w:val="00EC5DE2"/>
    <w:rsid w:val="00ED43CD"/>
    <w:rsid w:val="00EE419C"/>
    <w:rsid w:val="00EE665E"/>
    <w:rsid w:val="00EF126B"/>
    <w:rsid w:val="00EF7270"/>
    <w:rsid w:val="00F02CF2"/>
    <w:rsid w:val="00F06B2B"/>
    <w:rsid w:val="00F121DB"/>
    <w:rsid w:val="00F12255"/>
    <w:rsid w:val="00F13797"/>
    <w:rsid w:val="00F13FD7"/>
    <w:rsid w:val="00F16ABB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66197"/>
    <w:rsid w:val="00F70246"/>
    <w:rsid w:val="00F726B0"/>
    <w:rsid w:val="00F753D0"/>
    <w:rsid w:val="00F7690C"/>
    <w:rsid w:val="00F77977"/>
    <w:rsid w:val="00F81179"/>
    <w:rsid w:val="00F86249"/>
    <w:rsid w:val="00F90012"/>
    <w:rsid w:val="00F9642E"/>
    <w:rsid w:val="00FB302E"/>
    <w:rsid w:val="00FB7D5D"/>
    <w:rsid w:val="00FC78AB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FB2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B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B2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D1385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335</Words>
  <Characters>1912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  763/2                                                                                                                                           Београд, 04</dc:title>
  <dc:subject/>
  <dc:creator>RSS</dc:creator>
  <cp:keywords/>
  <dc:description/>
  <cp:lastModifiedBy>mastojanovic</cp:lastModifiedBy>
  <cp:revision>2</cp:revision>
  <cp:lastPrinted>2025-09-03T12:10:00Z</cp:lastPrinted>
  <dcterms:created xsi:type="dcterms:W3CDTF">2025-09-04T12:40:00Z</dcterms:created>
  <dcterms:modified xsi:type="dcterms:W3CDTF">2025-09-04T12:40:00Z</dcterms:modified>
</cp:coreProperties>
</file>